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47954" w14:textId="6C0BBDAE" w:rsidR="003413BA" w:rsidRPr="001B5E71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1B5E71">
        <w:rPr>
          <w:rFonts w:ascii="Adagio_Slab" w:hAnsi="Adagio_Slab"/>
          <w:sz w:val="20"/>
          <w:szCs w:val="20"/>
        </w:rPr>
        <w:t xml:space="preserve">Warszawa, dnia </w:t>
      </w:r>
      <w:r w:rsidR="00261BAB" w:rsidRPr="001B5E71">
        <w:rPr>
          <w:rFonts w:ascii="Adagio_Slab" w:hAnsi="Adagio_Slab"/>
          <w:sz w:val="20"/>
          <w:szCs w:val="20"/>
        </w:rPr>
        <w:t>2</w:t>
      </w:r>
      <w:r w:rsidR="001B5E71" w:rsidRPr="001B5E71">
        <w:rPr>
          <w:rFonts w:ascii="Adagio_Slab" w:hAnsi="Adagio_Slab"/>
          <w:sz w:val="20"/>
          <w:szCs w:val="20"/>
        </w:rPr>
        <w:t>2</w:t>
      </w:r>
      <w:r w:rsidR="00261BAB" w:rsidRPr="001B5E71">
        <w:rPr>
          <w:rFonts w:ascii="Adagio_Slab" w:hAnsi="Adagio_Slab"/>
          <w:sz w:val="20"/>
          <w:szCs w:val="20"/>
        </w:rPr>
        <w:t>.10</w:t>
      </w:r>
      <w:r w:rsidRPr="001B5E71">
        <w:rPr>
          <w:rFonts w:ascii="Adagio_Slab" w:hAnsi="Adagio_Slab"/>
          <w:sz w:val="20"/>
          <w:szCs w:val="20"/>
        </w:rPr>
        <w:t>.2020 r</w:t>
      </w:r>
    </w:p>
    <w:p w14:paraId="6E2F6DE5" w14:textId="77777777" w:rsidR="007230EB" w:rsidRPr="001B5E71" w:rsidRDefault="007230EB" w:rsidP="001B5E71">
      <w:pPr>
        <w:spacing w:line="240" w:lineRule="auto"/>
        <w:ind w:left="-142"/>
        <w:rPr>
          <w:rFonts w:ascii="Adagio_Slab" w:eastAsia="Calibri" w:hAnsi="Adagio_Slab"/>
          <w:b/>
          <w:color w:val="0000FF"/>
          <w:sz w:val="20"/>
          <w:szCs w:val="20"/>
        </w:rPr>
      </w:pPr>
      <w:r w:rsidRPr="001B5E71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06699" w:rsidRPr="001B5E71">
        <w:rPr>
          <w:rFonts w:ascii="Adagio_Slab" w:eastAsia="Calibri" w:hAnsi="Adagio_Slab"/>
          <w:b/>
          <w:color w:val="0000FF"/>
          <w:sz w:val="20"/>
          <w:szCs w:val="20"/>
        </w:rPr>
        <w:t>4</w:t>
      </w:r>
      <w:r w:rsidR="00261BAB" w:rsidRPr="001B5E71">
        <w:rPr>
          <w:rFonts w:ascii="Adagio_Slab" w:eastAsia="Calibri" w:hAnsi="Adagio_Slab"/>
          <w:b/>
          <w:color w:val="0000FF"/>
          <w:sz w:val="20"/>
          <w:szCs w:val="20"/>
        </w:rPr>
        <w:t>3</w:t>
      </w:r>
      <w:r w:rsidRPr="001B5E71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1B5E7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1B5E7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1B5E7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1B5E71">
        <w:rPr>
          <w:rFonts w:ascii="Adagio_Slab" w:hAnsi="Adagio_Slab"/>
          <w:sz w:val="20"/>
          <w:szCs w:val="20"/>
        </w:rPr>
        <w:t xml:space="preserve">  </w:t>
      </w:r>
    </w:p>
    <w:p w14:paraId="2C97D6FD" w14:textId="77777777" w:rsidR="007230EB" w:rsidRPr="001B5E71" w:rsidRDefault="007230EB" w:rsidP="001B5E71">
      <w:pPr>
        <w:spacing w:line="240" w:lineRule="auto"/>
        <w:ind w:left="-142"/>
        <w:rPr>
          <w:rFonts w:ascii="Adagio_Slab" w:hAnsi="Adagio_Slab"/>
          <w:b/>
          <w:bCs/>
          <w:sz w:val="20"/>
          <w:szCs w:val="20"/>
        </w:rPr>
      </w:pPr>
      <w:r w:rsidRPr="001B5E71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14:paraId="581F77DC" w14:textId="77777777" w:rsidR="003413BA" w:rsidRPr="001B5E71" w:rsidRDefault="003413BA" w:rsidP="000D6012">
      <w:pPr>
        <w:spacing w:line="240" w:lineRule="auto"/>
        <w:ind w:left="-142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r w:rsidRPr="001B5E71">
        <w:rPr>
          <w:rFonts w:ascii="Adagio_Slab" w:hAnsi="Adagio_Slab"/>
          <w:b/>
          <w:color w:val="0033CC"/>
          <w:sz w:val="20"/>
          <w:szCs w:val="20"/>
        </w:rPr>
        <w:t xml:space="preserve">na </w:t>
      </w:r>
      <w:r w:rsidR="00261BAB" w:rsidRPr="001B5E71">
        <w:rPr>
          <w:rFonts w:ascii="Adagio_Slab" w:hAnsi="Adagio_Slab"/>
          <w:b/>
          <w:color w:val="0033CC"/>
          <w:sz w:val="20"/>
          <w:szCs w:val="20"/>
        </w:rPr>
        <w:t>Dostawę średniego UAV (zadanie 1) oraz wielowirnikowca (zadanie 2) do Laboratorium UAV Współdziałanie powstającego w ramach realizacji projektu „Terenowy poligon doświadczalno-wdrożeniowy w powiecie przasnyskim” RPMA.01.01.00-14-9875/17  dla Instytutu Techniki Lotniczej i Mechaniki Stosowanej Wydziału Mechanicznego Energetyki i Lotnictwa Politechniki Warszawskiej</w:t>
      </w:r>
    </w:p>
    <w:p w14:paraId="4A46057E" w14:textId="77777777" w:rsidR="007230EB" w:rsidRPr="001B5E71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</w:rPr>
        <w:t>Szanowni Państwo,</w:t>
      </w:r>
    </w:p>
    <w:p w14:paraId="7B4D930E" w14:textId="77777777" w:rsidR="007230EB" w:rsidRPr="001B5E71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14:paraId="6A0F6995" w14:textId="77777777" w:rsidR="007230EB" w:rsidRPr="001B5E71" w:rsidRDefault="007230EB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</w:p>
    <w:p w14:paraId="6C526FBD" w14:textId="77777777" w:rsidR="00406699" w:rsidRPr="001B5E71" w:rsidRDefault="00406699" w:rsidP="000D6012">
      <w:pPr>
        <w:pStyle w:val="Default"/>
        <w:ind w:left="-142"/>
        <w:rPr>
          <w:rFonts w:ascii="Adagio_Slab" w:hAnsi="Adagio_Slab"/>
          <w:b/>
          <w:sz w:val="20"/>
          <w:szCs w:val="20"/>
        </w:rPr>
      </w:pPr>
      <w:r w:rsidRPr="001B5E71">
        <w:rPr>
          <w:rFonts w:ascii="Adagio_Slab" w:hAnsi="Adagio_Slab"/>
          <w:b/>
          <w:sz w:val="20"/>
          <w:szCs w:val="20"/>
        </w:rPr>
        <w:t>Zadanie 1</w:t>
      </w:r>
    </w:p>
    <w:p w14:paraId="3195941B" w14:textId="77777777" w:rsidR="007230EB" w:rsidRPr="001B5E71" w:rsidRDefault="007230EB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bookmarkStart w:id="0" w:name="_Hlk52532333"/>
      <w:r w:rsidRPr="001B5E71">
        <w:rPr>
          <w:rFonts w:ascii="Adagio_Slab" w:hAnsi="Adagio_Slab"/>
          <w:bCs/>
          <w:sz w:val="20"/>
          <w:szCs w:val="20"/>
        </w:rPr>
        <w:t xml:space="preserve">oferta nr:  </w:t>
      </w:r>
      <w:r w:rsidR="00791C9D" w:rsidRPr="001B5E71">
        <w:rPr>
          <w:rFonts w:ascii="Adagio_Slab" w:hAnsi="Adagio_Slab"/>
          <w:bCs/>
          <w:sz w:val="20"/>
          <w:szCs w:val="20"/>
        </w:rPr>
        <w:t>2</w:t>
      </w:r>
    </w:p>
    <w:p w14:paraId="525F9FC2" w14:textId="77777777" w:rsidR="00261BAB" w:rsidRPr="001B5E71" w:rsidRDefault="007230EB" w:rsidP="001B5E71">
      <w:pPr>
        <w:spacing w:after="0" w:line="240" w:lineRule="auto"/>
        <w:ind w:left="-142"/>
        <w:rPr>
          <w:rFonts w:ascii="Adagio_Slab" w:hAnsi="Adagio_Slab"/>
          <w:bCs/>
          <w:sz w:val="20"/>
          <w:szCs w:val="20"/>
        </w:rPr>
      </w:pPr>
      <w:r w:rsidRPr="001B5E71">
        <w:rPr>
          <w:rFonts w:ascii="Adagio_Slab" w:hAnsi="Adagio_Slab"/>
          <w:bCs/>
          <w:sz w:val="20"/>
          <w:szCs w:val="20"/>
        </w:rPr>
        <w:t>nazwa</w:t>
      </w:r>
      <w:r w:rsidRPr="001B5E71">
        <w:rPr>
          <w:rFonts w:ascii="Adagio_Slab" w:hAnsi="Adagio_Slab"/>
          <w:b/>
          <w:bCs/>
          <w:sz w:val="20"/>
          <w:szCs w:val="20"/>
        </w:rPr>
        <w:t xml:space="preserve">: </w:t>
      </w:r>
      <w:r w:rsidR="00261BAB" w:rsidRPr="001B5E71">
        <w:rPr>
          <w:rFonts w:ascii="Adagio_Slab" w:hAnsi="Adagio_Slab"/>
          <w:bCs/>
          <w:sz w:val="20"/>
          <w:szCs w:val="20"/>
        </w:rPr>
        <w:t>MSP Marcin Szender</w:t>
      </w:r>
    </w:p>
    <w:p w14:paraId="3980A80C" w14:textId="77777777" w:rsidR="00406699" w:rsidRPr="001B5E71" w:rsidRDefault="007230EB" w:rsidP="00261BAB">
      <w:pPr>
        <w:spacing w:after="0" w:line="240" w:lineRule="auto"/>
        <w:ind w:left="-142"/>
        <w:rPr>
          <w:rFonts w:ascii="Adagio_Slab" w:hAnsi="Adagio_Slab"/>
          <w:bCs/>
          <w:sz w:val="20"/>
          <w:szCs w:val="20"/>
        </w:rPr>
      </w:pPr>
      <w:r w:rsidRPr="001B5E71">
        <w:rPr>
          <w:rFonts w:ascii="Adagio_Slab" w:hAnsi="Adagio_Slab"/>
          <w:sz w:val="20"/>
          <w:szCs w:val="20"/>
        </w:rPr>
        <w:t>adres</w:t>
      </w:r>
      <w:r w:rsidR="000D6012" w:rsidRPr="001B5E71">
        <w:rPr>
          <w:rFonts w:ascii="Adagio_Slab" w:hAnsi="Adagio_Slab"/>
          <w:sz w:val="20"/>
          <w:szCs w:val="20"/>
        </w:rPr>
        <w:t>:</w:t>
      </w:r>
      <w:r w:rsidR="000D6012" w:rsidRPr="001B5E71">
        <w:rPr>
          <w:sz w:val="20"/>
          <w:szCs w:val="20"/>
        </w:rPr>
        <w:t xml:space="preserve"> </w:t>
      </w:r>
      <w:r w:rsidR="00261BAB" w:rsidRPr="001B5E71">
        <w:rPr>
          <w:rFonts w:ascii="Adagio_Slab" w:hAnsi="Adagio_Slab"/>
          <w:sz w:val="20"/>
          <w:szCs w:val="20"/>
        </w:rPr>
        <w:t>ul. Główna 8, 43-424 Drogomyśl</w:t>
      </w:r>
    </w:p>
    <w:p w14:paraId="17BBB4A5" w14:textId="77777777" w:rsidR="007230EB" w:rsidRPr="001B5E71" w:rsidRDefault="007230EB" w:rsidP="00406699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bCs/>
          <w:sz w:val="20"/>
          <w:szCs w:val="20"/>
        </w:rPr>
        <w:t>cena oferty netto</w:t>
      </w:r>
      <w:r w:rsidRPr="001B5E71">
        <w:rPr>
          <w:rFonts w:ascii="Adagio_Slab" w:hAnsi="Adagio_Slab"/>
          <w:b/>
          <w:sz w:val="20"/>
          <w:szCs w:val="20"/>
        </w:rPr>
        <w:t xml:space="preserve">: </w:t>
      </w:r>
      <w:r w:rsidR="00261BAB" w:rsidRPr="001B5E71">
        <w:rPr>
          <w:rFonts w:ascii="Adagio_Slab" w:hAnsi="Adagio_Slab"/>
          <w:b/>
          <w:bCs/>
          <w:sz w:val="20"/>
          <w:szCs w:val="20"/>
        </w:rPr>
        <w:t>98.000</w:t>
      </w:r>
      <w:r w:rsidR="00406699" w:rsidRPr="001B5E71">
        <w:rPr>
          <w:rFonts w:ascii="Adagio_Slab" w:hAnsi="Adagio_Slab"/>
          <w:b/>
          <w:bCs/>
          <w:sz w:val="20"/>
          <w:szCs w:val="20"/>
        </w:rPr>
        <w:t>,00</w:t>
      </w:r>
      <w:r w:rsidRPr="001B5E71">
        <w:rPr>
          <w:rFonts w:ascii="Adagio_Slab" w:hAnsi="Adagio_Slab"/>
          <w:sz w:val="20"/>
          <w:szCs w:val="20"/>
        </w:rPr>
        <w:t xml:space="preserve"> (słownie: </w:t>
      </w:r>
      <w:r w:rsidR="00261BAB" w:rsidRPr="001B5E71">
        <w:rPr>
          <w:rFonts w:ascii="Adagio_Slab" w:hAnsi="Adagio_Slab"/>
          <w:sz w:val="20"/>
          <w:szCs w:val="20"/>
        </w:rPr>
        <w:t>dziewięćdziesiąt osiem</w:t>
      </w:r>
      <w:r w:rsidR="00791C9D" w:rsidRPr="001B5E71">
        <w:rPr>
          <w:rFonts w:ascii="Adagio_Slab" w:hAnsi="Adagio_Slab"/>
          <w:sz w:val="20"/>
          <w:szCs w:val="20"/>
        </w:rPr>
        <w:t xml:space="preserve"> tysięcy</w:t>
      </w:r>
      <w:r w:rsidR="000D6012" w:rsidRPr="001B5E71">
        <w:rPr>
          <w:rFonts w:ascii="Adagio_Slab" w:hAnsi="Adagio_Slab"/>
          <w:sz w:val="20"/>
          <w:szCs w:val="20"/>
        </w:rPr>
        <w:t xml:space="preserve"> </w:t>
      </w:r>
      <w:r w:rsidRPr="001B5E71">
        <w:rPr>
          <w:rFonts w:ascii="Adagio_Slab" w:hAnsi="Adagio_Slab"/>
          <w:sz w:val="20"/>
          <w:szCs w:val="20"/>
        </w:rPr>
        <w:t xml:space="preserve"> złotych </w:t>
      </w:r>
      <w:r w:rsidR="000D6012" w:rsidRPr="001B5E71">
        <w:rPr>
          <w:rFonts w:ascii="Adagio_Slab" w:hAnsi="Adagio_Slab"/>
          <w:sz w:val="20"/>
          <w:szCs w:val="20"/>
        </w:rPr>
        <w:t>0</w:t>
      </w:r>
      <w:r w:rsidRPr="001B5E71">
        <w:rPr>
          <w:rFonts w:ascii="Adagio_Slab" w:hAnsi="Adagio_Slab"/>
          <w:sz w:val="20"/>
          <w:szCs w:val="20"/>
        </w:rPr>
        <w:t xml:space="preserve">0/100). </w:t>
      </w:r>
    </w:p>
    <w:p w14:paraId="170DE114" w14:textId="77777777" w:rsidR="007230EB" w:rsidRPr="001B5E71" w:rsidRDefault="007230EB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sz w:val="20"/>
          <w:szCs w:val="20"/>
          <w:u w:val="single"/>
        </w:rPr>
        <w:t>Uzasadnienie wyboru:</w:t>
      </w:r>
      <w:r w:rsidRPr="001B5E71">
        <w:rPr>
          <w:rFonts w:ascii="Adagio_Slab" w:hAnsi="Adagio_Slab"/>
          <w:sz w:val="20"/>
          <w:szCs w:val="20"/>
        </w:rPr>
        <w:t xml:space="preserve"> Oferta firmy  </w:t>
      </w:r>
      <w:r w:rsidR="00261BAB" w:rsidRPr="001B5E71">
        <w:rPr>
          <w:rFonts w:ascii="Adagio_Slab" w:hAnsi="Adagio_Slab"/>
          <w:b/>
          <w:sz w:val="20"/>
          <w:szCs w:val="20"/>
        </w:rPr>
        <w:t xml:space="preserve">MSP Marcin Szender </w:t>
      </w:r>
      <w:r w:rsidRPr="001B5E71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0A808C84" w14:textId="77777777" w:rsidR="007230EB" w:rsidRPr="000D6012" w:rsidRDefault="007230EB" w:rsidP="001B5E71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1B5E71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1B5E71">
        <w:rPr>
          <w:rFonts w:ascii="Adagio_Slab" w:hAnsi="Adagio_Slab"/>
          <w:i/>
          <w:iCs/>
          <w:szCs w:val="20"/>
        </w:rPr>
        <w:t>(wg kolejności wpływu</w:t>
      </w:r>
      <w:r w:rsidRPr="000D6012">
        <w:rPr>
          <w:rFonts w:ascii="Adagio_Slab" w:hAnsi="Adagio_Slab"/>
          <w:i/>
          <w:iCs/>
          <w:sz w:val="18"/>
          <w:szCs w:val="18"/>
        </w:rPr>
        <w:t>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626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850"/>
        <w:gridCol w:w="992"/>
        <w:gridCol w:w="993"/>
        <w:gridCol w:w="992"/>
        <w:gridCol w:w="992"/>
        <w:gridCol w:w="850"/>
      </w:tblGrid>
      <w:tr w:rsidR="00406699" w:rsidRPr="00261BAB" w14:paraId="5C94C9C8" w14:textId="77777777" w:rsidTr="00791C9D">
        <w:trPr>
          <w:trHeight w:val="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C0A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6511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282C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13F8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1831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D676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B5C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14:paraId="31E72EA2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B7E6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AB21" w14:textId="77777777" w:rsidR="00406699" w:rsidRPr="00261BAB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261BAB" w:rsidRPr="00261BAB" w14:paraId="4206BF02" w14:textId="77777777" w:rsidTr="008529F2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1B8" w14:textId="77777777" w:rsidR="00261BAB" w:rsidRPr="00261BAB" w:rsidRDefault="00261BAB" w:rsidP="00261BA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78B" w14:textId="77777777" w:rsidR="00261BAB" w:rsidRPr="00261BAB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MSP Marcin Szender</w:t>
            </w:r>
          </w:p>
          <w:p w14:paraId="4AD14852" w14:textId="77777777" w:rsidR="00261BAB" w:rsidRPr="00261BAB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ul. Główna 8, 43-424 Drogomyśl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00C" w14:textId="77777777" w:rsidR="00261BAB" w:rsidRPr="00261BAB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98.000,00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988" w14:textId="77777777" w:rsidR="00261BAB" w:rsidRPr="00261BAB" w:rsidRDefault="00261BAB" w:rsidP="00261BAB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83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2D6" w14:textId="77777777" w:rsidR="00261BAB" w:rsidRPr="00261BAB" w:rsidRDefault="00261BAB" w:rsidP="00261BAB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24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9B4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76E9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A0AF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 </w:t>
            </w: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3D3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261BAB" w:rsidRPr="00261BAB" w14:paraId="4A1868C3" w14:textId="77777777" w:rsidTr="00261BAB">
        <w:trPr>
          <w:trHeight w:val="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2E6" w14:textId="77777777" w:rsidR="00261BAB" w:rsidRPr="00261BAB" w:rsidRDefault="00261BAB" w:rsidP="00261BA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CDC" w14:textId="77777777" w:rsidR="00261BAB" w:rsidRPr="00261BAB" w:rsidRDefault="00261BAB" w:rsidP="0026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</w:pPr>
            <w:r w:rsidRPr="00261BAB"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  <w:t xml:space="preserve">uAvionics Technologies sp. z o.o. </w:t>
            </w:r>
          </w:p>
          <w:p w14:paraId="09AECC75" w14:textId="77777777" w:rsidR="00261BAB" w:rsidRPr="00261BAB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  <w:t>ul. Łopuszańska 38, 02-232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164" w14:textId="77777777" w:rsidR="00261BAB" w:rsidRPr="00261BAB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127.000,00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53C" w14:textId="77777777" w:rsidR="00261BAB" w:rsidRPr="00261BAB" w:rsidRDefault="00261BAB" w:rsidP="00261BAB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83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993" w14:textId="77777777" w:rsidR="00261BAB" w:rsidRPr="00261BAB" w:rsidRDefault="00261BAB" w:rsidP="00261BAB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261BAB">
              <w:rPr>
                <w:rFonts w:ascii="Adagio_Slab" w:hAnsi="Adagio_Slab"/>
                <w:sz w:val="16"/>
                <w:szCs w:val="16"/>
              </w:rPr>
              <w:t>19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79A9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725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 </w:t>
            </w: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BC9C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8229" w14:textId="77777777" w:rsidR="00261BAB" w:rsidRPr="00261B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86,30</w:t>
            </w:r>
          </w:p>
        </w:tc>
      </w:tr>
      <w:tr w:rsidR="00261BAB" w:rsidRPr="00261BAB" w14:paraId="19377747" w14:textId="77777777" w:rsidTr="007E736D">
        <w:trPr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313" w14:textId="77777777" w:rsidR="00261BAB" w:rsidRPr="00261BAB" w:rsidRDefault="00261BAB" w:rsidP="00261BA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867" w14:textId="77777777" w:rsidR="00261BAB" w:rsidRPr="00261BAB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FlyFocus Sp.  z o.o.</w:t>
            </w:r>
          </w:p>
          <w:p w14:paraId="0A020940" w14:textId="77777777" w:rsidR="00261BAB" w:rsidRPr="00261BAB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261BAB">
              <w:rPr>
                <w:rFonts w:ascii="Adagio_Slab" w:hAnsi="Adagio_Slab"/>
                <w:bCs/>
                <w:sz w:val="16"/>
                <w:szCs w:val="16"/>
              </w:rPr>
              <w:t>ul. Waldorffa 41c/17, 01-494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7B7" w14:textId="77777777" w:rsidR="00261BAB" w:rsidRPr="00261BAB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b/>
                <w:sz w:val="16"/>
                <w:szCs w:val="16"/>
              </w:rPr>
            </w:pPr>
            <w:r w:rsidRPr="00261BAB">
              <w:rPr>
                <w:rFonts w:ascii="Adagio_Slab" w:hAnsi="Adagio_Slab"/>
                <w:b/>
                <w:sz w:val="16"/>
                <w:szCs w:val="16"/>
              </w:rPr>
              <w:t>79.999,00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2913" w14:textId="77777777" w:rsidR="00261BAB" w:rsidRPr="00261BAB" w:rsidRDefault="00261BAB" w:rsidP="00261BAB">
            <w:pPr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  <w:r w:rsidRPr="00261BAB">
              <w:rPr>
                <w:rFonts w:ascii="Adagio_Slab" w:hAnsi="Adagio_Slab"/>
                <w:b/>
                <w:sz w:val="16"/>
                <w:szCs w:val="16"/>
              </w:rPr>
              <w:t>83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91EE" w14:textId="77777777" w:rsidR="00261BAB" w:rsidRPr="00261BAB" w:rsidRDefault="00261BAB" w:rsidP="00261BAB">
            <w:pPr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  <w:r w:rsidRPr="00261BAB">
              <w:rPr>
                <w:rFonts w:ascii="Adagio_Slab" w:hAnsi="Adagio_Slab"/>
                <w:b/>
                <w:sz w:val="16"/>
                <w:szCs w:val="16"/>
              </w:rPr>
              <w:t>19 miesięcy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03BF" w14:textId="77777777" w:rsidR="00261BAB" w:rsidRPr="00261BAB" w:rsidRDefault="00E36F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 xml:space="preserve">Wykonawca wykluczony na podstawie art. 24 ust 1 pkt 12 Oferta odrzucona na podstawie art. 89. ust 1 pkt </w:t>
            </w:r>
            <w:r>
              <w:rPr>
                <w:rFonts w:ascii="Adagio_Slab" w:hAnsi="Adagio_Slab"/>
                <w:bCs/>
                <w:sz w:val="16"/>
                <w:szCs w:val="16"/>
              </w:rPr>
              <w:t>5</w:t>
            </w:r>
            <w:r w:rsidRPr="00E36FAB">
              <w:rPr>
                <w:rFonts w:ascii="Adagio_Slab" w:hAnsi="Adagio_Slab"/>
                <w:bCs/>
                <w:sz w:val="16"/>
                <w:szCs w:val="16"/>
              </w:rPr>
              <w:t xml:space="preserve"> </w:t>
            </w:r>
          </w:p>
        </w:tc>
      </w:tr>
    </w:tbl>
    <w:bookmarkEnd w:id="0"/>
    <w:p w14:paraId="7FE79DCE" w14:textId="77777777"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</w:t>
      </w:r>
      <w:r w:rsidR="00261BAB">
        <w:rPr>
          <w:rFonts w:ascii="Adagio_Slab" w:hAnsi="Adagio_Slab"/>
          <w:color w:val="auto"/>
          <w:sz w:val="18"/>
          <w:szCs w:val="18"/>
        </w:rPr>
        <w:t>1</w:t>
      </w:r>
    </w:p>
    <w:p w14:paraId="739DDED2" w14:textId="77777777" w:rsidR="007230EB" w:rsidRPr="000D601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0D601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0D6012">
        <w:rPr>
          <w:rFonts w:ascii="Adagio_Slab" w:hAnsi="Adagio_Slab"/>
          <w:color w:val="auto"/>
          <w:sz w:val="18"/>
          <w:szCs w:val="18"/>
        </w:rPr>
        <w:t xml:space="preserve"> </w:t>
      </w:r>
      <w:r w:rsidR="00261BAB">
        <w:rPr>
          <w:rFonts w:ascii="Adagio_Slab" w:hAnsi="Adagio_Slab"/>
          <w:color w:val="auto"/>
          <w:sz w:val="18"/>
          <w:szCs w:val="18"/>
        </w:rPr>
        <w:t>1</w:t>
      </w:r>
    </w:p>
    <w:p w14:paraId="0A7A0937" w14:textId="77777777" w:rsidR="007230E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A488990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3D962796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027BA40C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2F755345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2E725B60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447570A0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714DFD78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5CAA6CBC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37036EEA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62C5E72F" w14:textId="77777777" w:rsidR="001B5E71" w:rsidRDefault="001B5E71" w:rsidP="001B5E71">
      <w:pPr>
        <w:pStyle w:val="Default"/>
        <w:ind w:left="-142"/>
        <w:rPr>
          <w:rFonts w:ascii="Adagio_Slab" w:hAnsi="Adagio_Slab"/>
          <w:b/>
          <w:bCs/>
          <w:color w:val="auto"/>
          <w:sz w:val="18"/>
          <w:szCs w:val="18"/>
        </w:rPr>
      </w:pPr>
    </w:p>
    <w:p w14:paraId="06C03E41" w14:textId="19C2D72F" w:rsidR="00791C9D" w:rsidRPr="001B5E71" w:rsidRDefault="00791C9D" w:rsidP="001B5E71">
      <w:pPr>
        <w:pStyle w:val="Default"/>
        <w:ind w:left="-142"/>
        <w:rPr>
          <w:rFonts w:ascii="Adagio_Slab" w:hAnsi="Adagio_Slab"/>
          <w:b/>
          <w:bCs/>
          <w:color w:val="auto"/>
          <w:sz w:val="20"/>
          <w:szCs w:val="20"/>
        </w:rPr>
      </w:pPr>
      <w:r w:rsidRPr="001B5E71">
        <w:rPr>
          <w:rFonts w:ascii="Adagio_Slab" w:hAnsi="Adagio_Slab"/>
          <w:b/>
          <w:bCs/>
          <w:color w:val="auto"/>
          <w:sz w:val="20"/>
          <w:szCs w:val="20"/>
        </w:rPr>
        <w:t>Zadanie 2</w:t>
      </w:r>
    </w:p>
    <w:p w14:paraId="1820EABB" w14:textId="77777777" w:rsidR="00791C9D" w:rsidRPr="001B5E71" w:rsidRDefault="00791C9D" w:rsidP="00791C9D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r w:rsidRPr="001B5E71">
        <w:rPr>
          <w:rFonts w:ascii="Adagio_Slab" w:hAnsi="Adagio_Slab"/>
          <w:bCs/>
          <w:sz w:val="20"/>
          <w:szCs w:val="20"/>
        </w:rPr>
        <w:t xml:space="preserve">oferta nr:  </w:t>
      </w:r>
      <w:r w:rsidR="00E36FAB" w:rsidRPr="001B5E71">
        <w:rPr>
          <w:rFonts w:ascii="Adagio_Slab" w:hAnsi="Adagio_Slab"/>
          <w:bCs/>
          <w:sz w:val="20"/>
          <w:szCs w:val="20"/>
        </w:rPr>
        <w:t>1</w:t>
      </w:r>
    </w:p>
    <w:p w14:paraId="41D9B45E" w14:textId="77777777" w:rsidR="00791C9D" w:rsidRPr="001B5E71" w:rsidRDefault="00791C9D" w:rsidP="001B5E71">
      <w:pPr>
        <w:autoSpaceDE w:val="0"/>
        <w:autoSpaceDN w:val="0"/>
        <w:adjustRightInd w:val="0"/>
        <w:spacing w:after="0" w:line="240" w:lineRule="auto"/>
        <w:ind w:left="-142"/>
        <w:rPr>
          <w:rFonts w:ascii="Adagio_Slab" w:hAnsi="Adagio_Slab" w:cs="Arial"/>
          <w:b/>
          <w:color w:val="000000"/>
          <w:sz w:val="20"/>
          <w:szCs w:val="20"/>
        </w:rPr>
      </w:pPr>
      <w:r w:rsidRPr="001B5E71">
        <w:rPr>
          <w:rFonts w:ascii="Adagio_Slab" w:hAnsi="Adagio_Slab"/>
          <w:bCs/>
          <w:sz w:val="20"/>
          <w:szCs w:val="20"/>
        </w:rPr>
        <w:t>nazwa</w:t>
      </w:r>
      <w:r w:rsidRPr="001B5E71">
        <w:rPr>
          <w:rFonts w:ascii="Adagio_Slab" w:hAnsi="Adagio_Slab"/>
          <w:b/>
          <w:bCs/>
          <w:sz w:val="20"/>
          <w:szCs w:val="20"/>
        </w:rPr>
        <w:t xml:space="preserve">: </w:t>
      </w:r>
      <w:r w:rsidR="00E36FAB" w:rsidRPr="001B5E71">
        <w:rPr>
          <w:rFonts w:ascii="Adagio_Slab" w:hAnsi="Adagio_Slab" w:cs="Arial"/>
          <w:b/>
          <w:color w:val="000000"/>
          <w:sz w:val="20"/>
          <w:szCs w:val="20"/>
        </w:rPr>
        <w:t>NaviGate Sp. z o.o.</w:t>
      </w:r>
      <w:r w:rsidRPr="001B5E71">
        <w:rPr>
          <w:rFonts w:ascii="Adagio_Slab" w:hAnsi="Adagio_Slab" w:cs="Arial"/>
          <w:b/>
          <w:color w:val="000000"/>
          <w:sz w:val="20"/>
          <w:szCs w:val="20"/>
        </w:rPr>
        <w:t xml:space="preserve"> </w:t>
      </w:r>
    </w:p>
    <w:p w14:paraId="57E948F9" w14:textId="77777777" w:rsidR="00E36FAB" w:rsidRPr="001B5E71" w:rsidRDefault="00791C9D" w:rsidP="00E36FAB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sz w:val="20"/>
          <w:szCs w:val="20"/>
        </w:rPr>
        <w:t>adres:</w:t>
      </w:r>
      <w:r w:rsidRPr="001B5E71">
        <w:rPr>
          <w:sz w:val="20"/>
          <w:szCs w:val="20"/>
        </w:rPr>
        <w:t xml:space="preserve"> </w:t>
      </w:r>
      <w:r w:rsidRPr="001B5E71">
        <w:rPr>
          <w:rFonts w:ascii="Adagio_Slab" w:hAnsi="Adagio_Slab"/>
          <w:sz w:val="20"/>
          <w:szCs w:val="20"/>
        </w:rPr>
        <w:t xml:space="preserve">ul. </w:t>
      </w:r>
      <w:r w:rsidR="00E36FAB" w:rsidRPr="001B5E71">
        <w:rPr>
          <w:rFonts w:ascii="Adagio_Slab" w:hAnsi="Adagio_Slab"/>
          <w:sz w:val="20"/>
          <w:szCs w:val="20"/>
        </w:rPr>
        <w:t xml:space="preserve">Wadowicka 8A, 30-415 Kraków </w:t>
      </w:r>
    </w:p>
    <w:p w14:paraId="2BA15598" w14:textId="3AB724C2" w:rsidR="00791C9D" w:rsidRPr="001B5E71" w:rsidRDefault="00791C9D" w:rsidP="00E36FAB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bCs/>
          <w:sz w:val="20"/>
          <w:szCs w:val="20"/>
        </w:rPr>
        <w:t>cena oferty netto</w:t>
      </w:r>
      <w:r w:rsidRPr="001B5E71">
        <w:rPr>
          <w:rFonts w:ascii="Adagio_Slab" w:hAnsi="Adagio_Slab"/>
          <w:b/>
          <w:sz w:val="20"/>
          <w:szCs w:val="20"/>
        </w:rPr>
        <w:t xml:space="preserve">: </w:t>
      </w:r>
      <w:r w:rsidR="00E36FAB" w:rsidRPr="001B5E71">
        <w:rPr>
          <w:rFonts w:ascii="Adagio_Slab" w:hAnsi="Adagio_Slab"/>
          <w:sz w:val="20"/>
          <w:szCs w:val="20"/>
        </w:rPr>
        <w:t>36.422,76 (słownie trzydzieści sześć tysięcy czterysta dwadzieścia dwa</w:t>
      </w:r>
      <w:r w:rsidRPr="001B5E71">
        <w:rPr>
          <w:rFonts w:ascii="Adagio_Slab" w:hAnsi="Adagio_Slab"/>
          <w:sz w:val="20"/>
          <w:szCs w:val="20"/>
        </w:rPr>
        <w:t xml:space="preserve">  złot</w:t>
      </w:r>
      <w:r w:rsidR="001B5E71">
        <w:rPr>
          <w:rFonts w:ascii="Adagio_Slab" w:hAnsi="Adagio_Slab"/>
          <w:sz w:val="20"/>
          <w:szCs w:val="20"/>
        </w:rPr>
        <w:t>e</w:t>
      </w:r>
      <w:r w:rsidRPr="001B5E71">
        <w:rPr>
          <w:rFonts w:ascii="Adagio_Slab" w:hAnsi="Adagio_Slab"/>
          <w:sz w:val="20"/>
          <w:szCs w:val="20"/>
        </w:rPr>
        <w:t xml:space="preserve"> </w:t>
      </w:r>
      <w:r w:rsidR="00E36FAB" w:rsidRPr="001B5E71">
        <w:rPr>
          <w:rFonts w:ascii="Adagio_Slab" w:hAnsi="Adagio_Slab"/>
          <w:sz w:val="20"/>
          <w:szCs w:val="20"/>
        </w:rPr>
        <w:t>76</w:t>
      </w:r>
      <w:r w:rsidRPr="001B5E71">
        <w:rPr>
          <w:rFonts w:ascii="Adagio_Slab" w:hAnsi="Adagio_Slab"/>
          <w:sz w:val="20"/>
          <w:szCs w:val="20"/>
        </w:rPr>
        <w:t xml:space="preserve">/100). </w:t>
      </w:r>
    </w:p>
    <w:p w14:paraId="675D7997" w14:textId="77777777" w:rsidR="00791C9D" w:rsidRPr="001B5E71" w:rsidRDefault="00791C9D" w:rsidP="00791C9D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sz w:val="20"/>
          <w:szCs w:val="20"/>
          <w:u w:val="single"/>
        </w:rPr>
        <w:t>Uzasadnienie wyboru:</w:t>
      </w:r>
      <w:r w:rsidRPr="001B5E71">
        <w:rPr>
          <w:rFonts w:ascii="Adagio_Slab" w:hAnsi="Adagio_Slab"/>
          <w:sz w:val="20"/>
          <w:szCs w:val="20"/>
        </w:rPr>
        <w:t xml:space="preserve"> Oferta firmy  </w:t>
      </w:r>
      <w:r w:rsidR="00E36FAB" w:rsidRPr="001B5E71">
        <w:rPr>
          <w:rFonts w:ascii="Adagio_Slab" w:hAnsi="Adagio_Slab"/>
          <w:b/>
          <w:sz w:val="20"/>
          <w:szCs w:val="20"/>
        </w:rPr>
        <w:t xml:space="preserve">NaviGate Sp. z o.o. </w:t>
      </w:r>
      <w:r w:rsidRPr="001B5E71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080E79BD" w14:textId="77777777" w:rsidR="00791C9D" w:rsidRPr="000D6012" w:rsidRDefault="00791C9D" w:rsidP="001B5E71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1B5E71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1B5E71">
        <w:rPr>
          <w:rFonts w:ascii="Adagio_Slab" w:hAnsi="Adagio_Slab"/>
          <w:i/>
          <w:iCs/>
          <w:szCs w:val="20"/>
        </w:rPr>
        <w:t>(wg kolejności wpływu</w:t>
      </w:r>
      <w:r w:rsidRPr="000D6012">
        <w:rPr>
          <w:rFonts w:ascii="Adagio_Slab" w:hAnsi="Adagio_Slab"/>
          <w:i/>
          <w:iCs/>
          <w:sz w:val="18"/>
          <w:szCs w:val="18"/>
        </w:rPr>
        <w:t>)</w:t>
      </w:r>
      <w:r w:rsidRPr="000D601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626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850"/>
        <w:gridCol w:w="992"/>
        <w:gridCol w:w="993"/>
        <w:gridCol w:w="992"/>
        <w:gridCol w:w="992"/>
        <w:gridCol w:w="850"/>
      </w:tblGrid>
      <w:tr w:rsidR="00791C9D" w:rsidRPr="00E36FAB" w14:paraId="108B462B" w14:textId="77777777" w:rsidTr="00B06DAE">
        <w:trPr>
          <w:trHeight w:val="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0002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16FB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753F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D876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A41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2553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C8C8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14:paraId="50E25C39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E00F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61C2" w14:textId="77777777" w:rsidR="00791C9D" w:rsidRPr="00E36FAB" w:rsidRDefault="00791C9D" w:rsidP="00B06DAE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261BAB" w:rsidRPr="00E36FAB" w14:paraId="35D6DF8E" w14:textId="77777777" w:rsidTr="001B5E71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84F" w14:textId="77777777" w:rsidR="00261BAB" w:rsidRPr="00E36FAB" w:rsidRDefault="00261BAB" w:rsidP="00261BAB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A60" w14:textId="77777777" w:rsidR="00261BAB" w:rsidRPr="00E36FAB" w:rsidRDefault="00261BAB" w:rsidP="00E36FAB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NaviGate Sp. z o.o.</w:t>
            </w:r>
          </w:p>
          <w:p w14:paraId="30B3F040" w14:textId="77777777" w:rsidR="00261BAB" w:rsidRPr="00E36FAB" w:rsidRDefault="00261BAB" w:rsidP="00E36FAB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Wadowicka 8A, 30-415 Kraków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85E5" w14:textId="77777777" w:rsidR="00261BAB" w:rsidRPr="00E36FAB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b/>
                <w:sz w:val="16"/>
                <w:szCs w:val="16"/>
              </w:rPr>
            </w:pPr>
            <w:r w:rsidRPr="00E36FAB">
              <w:rPr>
                <w:rFonts w:ascii="Adagio_Slab" w:hAnsi="Adagio_Slab"/>
                <w:b/>
                <w:sz w:val="16"/>
                <w:szCs w:val="16"/>
              </w:rPr>
              <w:t>36.422,76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4FF8" w14:textId="77777777" w:rsidR="00261BAB" w:rsidRPr="00E36F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 xml:space="preserve"> 41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C9F" w14:textId="77777777" w:rsidR="00261BAB" w:rsidRPr="00E36FAB" w:rsidRDefault="00261BAB" w:rsidP="001B5E71">
            <w:pPr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  <w:r w:rsidRPr="00E36FAB">
              <w:rPr>
                <w:rFonts w:ascii="Adagio_Slab" w:hAnsi="Adagio_Slab"/>
                <w:b/>
                <w:sz w:val="16"/>
                <w:szCs w:val="16"/>
              </w:rPr>
              <w:t>19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B673" w14:textId="77777777" w:rsidR="00261BAB" w:rsidRPr="00E36FAB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28D4" w14:textId="77777777" w:rsidR="00261BAB" w:rsidRPr="00E36FAB" w:rsidRDefault="00261B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</w:p>
          <w:p w14:paraId="5AD418B1" w14:textId="77777777" w:rsidR="00261BAB" w:rsidRPr="00E36FAB" w:rsidRDefault="00261B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20 pkt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29AD" w14:textId="23F55646" w:rsidR="00261BAB" w:rsidRPr="00E36FAB" w:rsidRDefault="00261B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07D" w14:textId="15FB8E14" w:rsidR="00261BAB" w:rsidRPr="00E36FAB" w:rsidRDefault="00E36F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261BAB" w:rsidRPr="00E36FAB" w14:paraId="20F29191" w14:textId="77777777" w:rsidTr="001B5E71">
        <w:trPr>
          <w:trHeight w:val="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3C1" w14:textId="77777777" w:rsidR="00261BAB" w:rsidRPr="00E36FAB" w:rsidRDefault="00261BAB" w:rsidP="00261BAB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C6F" w14:textId="77777777" w:rsidR="00261BAB" w:rsidRPr="00E36FAB" w:rsidRDefault="00261BAB" w:rsidP="00E3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dagio_Slab" w:hAnsi="Adagio_Slab" w:cs="Arial"/>
                <w:color w:val="000000"/>
                <w:sz w:val="16"/>
                <w:szCs w:val="16"/>
              </w:rPr>
            </w:pPr>
            <w:r w:rsidRPr="00E36FAB">
              <w:rPr>
                <w:rFonts w:ascii="Adagio_Slab" w:hAnsi="Adagio_Slab" w:cs="Arial"/>
                <w:color w:val="000000"/>
                <w:sz w:val="16"/>
                <w:szCs w:val="16"/>
              </w:rPr>
              <w:t xml:space="preserve">uAvionics Technologies sp. z o.o. </w:t>
            </w:r>
          </w:p>
          <w:p w14:paraId="3F91E671" w14:textId="77777777" w:rsidR="00261BAB" w:rsidRPr="00E36FAB" w:rsidRDefault="00261BAB" w:rsidP="00E36FAB">
            <w:pPr>
              <w:spacing w:after="0" w:line="240" w:lineRule="auto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 w:cs="Arial"/>
                <w:color w:val="000000"/>
                <w:sz w:val="16"/>
                <w:szCs w:val="16"/>
              </w:rPr>
              <w:t>ul. Łopuszańska 38, 02-232 Warszaw</w:t>
            </w:r>
            <w:r w:rsidR="00E36FAB">
              <w:rPr>
                <w:rFonts w:ascii="Adagio_Slab" w:hAnsi="Adagio_Slab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47E7" w14:textId="77777777" w:rsidR="00261BAB" w:rsidRPr="00E36FAB" w:rsidRDefault="00E36FAB" w:rsidP="00E36FAB">
            <w:pPr>
              <w:pStyle w:val="Tekstpodstawowy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4</w:t>
            </w:r>
            <w:r w:rsidR="00261BAB" w:rsidRPr="00E36FAB">
              <w:rPr>
                <w:rFonts w:ascii="Adagio_Slab" w:hAnsi="Adagio_Slab"/>
                <w:sz w:val="16"/>
                <w:szCs w:val="16"/>
              </w:rPr>
              <w:t>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45E" w14:textId="77777777" w:rsidR="00261BAB" w:rsidRPr="00E36FAB" w:rsidRDefault="00261BAB" w:rsidP="00261BAB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41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C2" w14:textId="77777777" w:rsidR="00261BAB" w:rsidRPr="00E36FAB" w:rsidRDefault="00261BAB" w:rsidP="001B5E71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E36FAB">
              <w:rPr>
                <w:rFonts w:ascii="Adagio_Slab" w:hAnsi="Adagio_Slab"/>
                <w:sz w:val="16"/>
                <w:szCs w:val="16"/>
              </w:rPr>
              <w:t>12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6580" w14:textId="77777777" w:rsidR="00261BAB" w:rsidRPr="00E36FAB" w:rsidRDefault="00E36FAB" w:rsidP="00261BAB">
            <w:pPr>
              <w:spacing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4</w:t>
            </w:r>
            <w:r w:rsidRPr="00E36FAB">
              <w:rPr>
                <w:rFonts w:ascii="Adagio_Slab" w:hAnsi="Adagio_Slab"/>
                <w:bCs/>
                <w:sz w:val="16"/>
                <w:szCs w:val="16"/>
              </w:rPr>
              <w:t>5,53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B90A" w14:textId="6E865627" w:rsidR="00261BAB" w:rsidRPr="00E36FAB" w:rsidRDefault="00261B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20 pkt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90CB" w14:textId="77777777" w:rsidR="00261BAB" w:rsidRPr="00E36FAB" w:rsidRDefault="00261B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0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A59F" w14:textId="77777777" w:rsidR="00261BAB" w:rsidRPr="00E36FAB" w:rsidRDefault="00E36FAB" w:rsidP="001B5E71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E36FAB">
              <w:rPr>
                <w:rFonts w:ascii="Adagio_Slab" w:hAnsi="Adagio_Slab"/>
                <w:bCs/>
                <w:sz w:val="16"/>
                <w:szCs w:val="16"/>
              </w:rPr>
              <w:t>65,53</w:t>
            </w:r>
          </w:p>
        </w:tc>
      </w:tr>
    </w:tbl>
    <w:p w14:paraId="14C7221F" w14:textId="77777777" w:rsidR="00E7074E" w:rsidRPr="001B5E71" w:rsidRDefault="00E7074E" w:rsidP="00E7074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1B5E71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3674CCD0" w14:textId="77777777" w:rsidR="00E7074E" w:rsidRPr="001B5E71" w:rsidRDefault="00E7074E" w:rsidP="00E7074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1B5E71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39E22154" w14:textId="77777777" w:rsidR="00E7074E" w:rsidRPr="001B5E71" w:rsidRDefault="00E7074E" w:rsidP="00E7074E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33255E38" w14:textId="77777777" w:rsidR="00791C9D" w:rsidRPr="001B5E71" w:rsidRDefault="00791C9D" w:rsidP="000D6012">
      <w:pPr>
        <w:pStyle w:val="Default"/>
        <w:rPr>
          <w:rFonts w:ascii="Adagio_Slab" w:hAnsi="Adagio_Slab"/>
          <w:b/>
          <w:bCs/>
          <w:color w:val="auto"/>
          <w:sz w:val="20"/>
          <w:szCs w:val="20"/>
        </w:rPr>
      </w:pPr>
    </w:p>
    <w:p w14:paraId="3B9C67DB" w14:textId="77777777" w:rsidR="007230EB" w:rsidRPr="001B5E71" w:rsidRDefault="007230EB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1B5E71">
        <w:rPr>
          <w:rFonts w:ascii="Adagio_Slab" w:hAnsi="Adagio_Slab"/>
          <w:sz w:val="20"/>
          <w:szCs w:val="20"/>
        </w:rPr>
        <w:t>Umow</w:t>
      </w:r>
      <w:r w:rsidR="00E36FAB" w:rsidRPr="001B5E71">
        <w:rPr>
          <w:rFonts w:ascii="Adagio_Slab" w:hAnsi="Adagio_Slab"/>
          <w:sz w:val="20"/>
          <w:szCs w:val="20"/>
        </w:rPr>
        <w:t>y</w:t>
      </w:r>
      <w:r w:rsidRPr="001B5E71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E36FAB" w:rsidRPr="001B5E71">
        <w:rPr>
          <w:rFonts w:ascii="Adagio_Slab" w:hAnsi="Adagio_Slab"/>
          <w:sz w:val="20"/>
          <w:szCs w:val="20"/>
        </w:rPr>
        <w:t>ą</w:t>
      </w:r>
      <w:r w:rsidRPr="001B5E71">
        <w:rPr>
          <w:rFonts w:ascii="Adagio_Slab" w:hAnsi="Adagio_Slab"/>
          <w:sz w:val="20"/>
          <w:szCs w:val="20"/>
        </w:rPr>
        <w:t xml:space="preserve"> zawart</w:t>
      </w:r>
      <w:r w:rsidR="00E36FAB" w:rsidRPr="001B5E71">
        <w:rPr>
          <w:rFonts w:ascii="Adagio_Slab" w:hAnsi="Adagio_Slab"/>
          <w:sz w:val="20"/>
          <w:szCs w:val="20"/>
        </w:rPr>
        <w:t>e</w:t>
      </w:r>
      <w:r w:rsidRPr="001B5E71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14:paraId="7A490A68" w14:textId="77777777" w:rsidR="007230EB" w:rsidRPr="001B5E7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5F212D6B" w14:textId="77777777" w:rsidR="007230EB" w:rsidRPr="001B5E71" w:rsidRDefault="007230EB" w:rsidP="00791C9D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1B5E71">
        <w:rPr>
          <w:rFonts w:ascii="Adagio_Slab" w:hAnsi="Adagio_Slab"/>
          <w:color w:val="auto"/>
          <w:sz w:val="20"/>
          <w:szCs w:val="20"/>
        </w:rPr>
        <w:t>z  poważaniem</w:t>
      </w:r>
    </w:p>
    <w:p w14:paraId="16D8429B" w14:textId="77777777" w:rsidR="007230EB" w:rsidRPr="001B5E7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017FFAE5" w14:textId="77777777"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AF887" w14:textId="77777777" w:rsidR="00492CDA" w:rsidRDefault="00492CDA" w:rsidP="00300F57">
      <w:pPr>
        <w:spacing w:after="0" w:line="240" w:lineRule="auto"/>
      </w:pPr>
      <w:r>
        <w:separator/>
      </w:r>
    </w:p>
  </w:endnote>
  <w:endnote w:type="continuationSeparator" w:id="0">
    <w:p w14:paraId="4F6A36C0" w14:textId="77777777" w:rsidR="00492CDA" w:rsidRDefault="00492CDA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EB0C" w14:textId="77777777"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59E1" w14:textId="77777777"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E71A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5AFB8F4E" wp14:editId="7FB5977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480EBA0" wp14:editId="10DC3DE8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862F8" w14:textId="77777777" w:rsidR="00492CDA" w:rsidRDefault="00492CDA" w:rsidP="00300F57">
      <w:pPr>
        <w:spacing w:after="0" w:line="240" w:lineRule="auto"/>
      </w:pPr>
      <w:r>
        <w:separator/>
      </w:r>
    </w:p>
  </w:footnote>
  <w:footnote w:type="continuationSeparator" w:id="0">
    <w:p w14:paraId="41940BE2" w14:textId="77777777" w:rsidR="00492CDA" w:rsidRDefault="00492CDA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F3B5" w14:textId="77777777"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8A3F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2F54E1AA" wp14:editId="666213D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727B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B9F29B1" wp14:editId="040F534E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BB958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8423B96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623F"/>
    <w:rsid w:val="0011722C"/>
    <w:rsid w:val="00187096"/>
    <w:rsid w:val="0019124A"/>
    <w:rsid w:val="001B5E71"/>
    <w:rsid w:val="00261BAB"/>
    <w:rsid w:val="002B5F76"/>
    <w:rsid w:val="002F3851"/>
    <w:rsid w:val="00300F57"/>
    <w:rsid w:val="003413BA"/>
    <w:rsid w:val="003E5362"/>
    <w:rsid w:val="003F1458"/>
    <w:rsid w:val="00406699"/>
    <w:rsid w:val="004446F8"/>
    <w:rsid w:val="0046364C"/>
    <w:rsid w:val="00492CDA"/>
    <w:rsid w:val="004C4559"/>
    <w:rsid w:val="005131F6"/>
    <w:rsid w:val="0054600E"/>
    <w:rsid w:val="00566263"/>
    <w:rsid w:val="00596BA1"/>
    <w:rsid w:val="005C3FB4"/>
    <w:rsid w:val="005D3171"/>
    <w:rsid w:val="005E0D87"/>
    <w:rsid w:val="00631D1E"/>
    <w:rsid w:val="00642EF7"/>
    <w:rsid w:val="00665235"/>
    <w:rsid w:val="006B6240"/>
    <w:rsid w:val="007230EB"/>
    <w:rsid w:val="00791C9D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15F11"/>
    <w:rsid w:val="00A20B15"/>
    <w:rsid w:val="00A71B4A"/>
    <w:rsid w:val="00AC72EE"/>
    <w:rsid w:val="00AC7302"/>
    <w:rsid w:val="00AD1397"/>
    <w:rsid w:val="00B42D5F"/>
    <w:rsid w:val="00B8646C"/>
    <w:rsid w:val="00B86524"/>
    <w:rsid w:val="00C0747C"/>
    <w:rsid w:val="00C07F8C"/>
    <w:rsid w:val="00C20FC2"/>
    <w:rsid w:val="00C5217D"/>
    <w:rsid w:val="00C54513"/>
    <w:rsid w:val="00C65198"/>
    <w:rsid w:val="00C67276"/>
    <w:rsid w:val="00D05F17"/>
    <w:rsid w:val="00D64405"/>
    <w:rsid w:val="00DA296F"/>
    <w:rsid w:val="00E03F57"/>
    <w:rsid w:val="00E23D42"/>
    <w:rsid w:val="00E36FAB"/>
    <w:rsid w:val="00E47C8B"/>
    <w:rsid w:val="00E7074E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D2FB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FF4508-FF82-4A1B-AAE1-803F3335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7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2020-10-02T10:06:00Z</cp:lastPrinted>
  <dcterms:created xsi:type="dcterms:W3CDTF">2020-10-22T08:30:00Z</dcterms:created>
  <dcterms:modified xsi:type="dcterms:W3CDTF">2020-10-22T09:57:00Z</dcterms:modified>
</cp:coreProperties>
</file>